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9726" w14:textId="2268F0D0" w:rsidR="00244B3C" w:rsidRDefault="00244B3C" w:rsidP="001017B2">
      <w:pPr>
        <w:rPr>
          <w:sz w:val="28"/>
          <w:szCs w:val="28"/>
        </w:rPr>
      </w:pPr>
    </w:p>
    <w:p w14:paraId="2EEB3388" w14:textId="1024B0D4" w:rsidR="00DE4C7A" w:rsidRDefault="00DE4C7A" w:rsidP="001017B2">
      <w:pPr>
        <w:rPr>
          <w:sz w:val="28"/>
          <w:szCs w:val="28"/>
        </w:rPr>
      </w:pPr>
    </w:p>
    <w:p w14:paraId="6AA06AA0" w14:textId="272767C3" w:rsidR="00DE4C7A" w:rsidRDefault="00DE4C7A" w:rsidP="001017B2">
      <w:pPr>
        <w:rPr>
          <w:sz w:val="28"/>
          <w:szCs w:val="28"/>
        </w:rPr>
      </w:pPr>
    </w:p>
    <w:p w14:paraId="2DC467BA" w14:textId="140A30EF" w:rsidR="00DE4C7A" w:rsidRDefault="009F13B6" w:rsidP="001017B2">
      <w:pPr>
        <w:rPr>
          <w:sz w:val="28"/>
          <w:szCs w:val="28"/>
        </w:rPr>
      </w:pPr>
      <w:r>
        <w:rPr>
          <w:sz w:val="28"/>
          <w:szCs w:val="28"/>
        </w:rPr>
        <w:t>March 25, 2026</w:t>
      </w:r>
    </w:p>
    <w:p w14:paraId="53115647" w14:textId="5B27BF61" w:rsidR="00DE4C7A" w:rsidRDefault="00DE4C7A" w:rsidP="001017B2">
      <w:pPr>
        <w:rPr>
          <w:sz w:val="28"/>
          <w:szCs w:val="28"/>
        </w:rPr>
      </w:pPr>
    </w:p>
    <w:p w14:paraId="1EE5CC86" w14:textId="70E3F3D0" w:rsidR="00DE4C7A" w:rsidRDefault="00DE4C7A" w:rsidP="001017B2">
      <w:pPr>
        <w:rPr>
          <w:sz w:val="28"/>
          <w:szCs w:val="28"/>
        </w:rPr>
      </w:pPr>
    </w:p>
    <w:p w14:paraId="740D692C" w14:textId="4188AB81" w:rsidR="00DE4C7A" w:rsidRDefault="00DE4C7A" w:rsidP="001017B2">
      <w:pPr>
        <w:rPr>
          <w:sz w:val="28"/>
          <w:szCs w:val="28"/>
        </w:rPr>
      </w:pPr>
    </w:p>
    <w:p w14:paraId="33284AB5" w14:textId="50550CA3" w:rsidR="00DE4C7A" w:rsidRDefault="00DE4C7A" w:rsidP="001017B2">
      <w:pPr>
        <w:rPr>
          <w:sz w:val="28"/>
          <w:szCs w:val="28"/>
        </w:rPr>
      </w:pPr>
      <w:r>
        <w:rPr>
          <w:sz w:val="28"/>
          <w:szCs w:val="28"/>
        </w:rPr>
        <w:tab/>
        <w:t>The Loyalsock Township School District is seeking bids for athletic supplies and equipment for the 202</w:t>
      </w:r>
      <w:r w:rsidR="009F13B6">
        <w:rPr>
          <w:sz w:val="28"/>
          <w:szCs w:val="28"/>
        </w:rPr>
        <w:t>6-2027</w:t>
      </w:r>
      <w:r>
        <w:rPr>
          <w:sz w:val="28"/>
          <w:szCs w:val="28"/>
        </w:rPr>
        <w:t xml:space="preserve"> school year</w:t>
      </w:r>
      <w:r w:rsidR="009F13B6">
        <w:rPr>
          <w:sz w:val="28"/>
          <w:szCs w:val="28"/>
        </w:rPr>
        <w:t xml:space="preserve">. </w:t>
      </w:r>
      <w:r w:rsidR="00E14EDA">
        <w:rPr>
          <w:sz w:val="28"/>
          <w:szCs w:val="28"/>
        </w:rPr>
        <w:t xml:space="preserve">Attached are the list </w:t>
      </w:r>
      <w:r>
        <w:rPr>
          <w:sz w:val="28"/>
          <w:szCs w:val="28"/>
        </w:rPr>
        <w:t>of supplies and equipment needed</w:t>
      </w:r>
      <w:r w:rsidR="009F13B6">
        <w:rPr>
          <w:sz w:val="28"/>
          <w:szCs w:val="28"/>
        </w:rPr>
        <w:t xml:space="preserve">. These items </w:t>
      </w:r>
      <w:r>
        <w:rPr>
          <w:sz w:val="28"/>
          <w:szCs w:val="28"/>
        </w:rPr>
        <w:t xml:space="preserve">must be delivered by August </w:t>
      </w:r>
      <w:r w:rsidR="00E14EDA">
        <w:rPr>
          <w:sz w:val="28"/>
          <w:szCs w:val="28"/>
        </w:rPr>
        <w:t>7, 202</w:t>
      </w:r>
      <w:r w:rsidR="009F13B6">
        <w:rPr>
          <w:sz w:val="28"/>
          <w:szCs w:val="28"/>
        </w:rPr>
        <w:t>6</w:t>
      </w:r>
      <w:r w:rsidR="00E14EDA">
        <w:rPr>
          <w:sz w:val="28"/>
          <w:szCs w:val="28"/>
        </w:rPr>
        <w:t xml:space="preserve">. If your company cannot provide a specific item by August 7, </w:t>
      </w:r>
      <w:r w:rsidR="009F13B6">
        <w:rPr>
          <w:sz w:val="28"/>
          <w:szCs w:val="28"/>
        </w:rPr>
        <w:t>2026,</w:t>
      </w:r>
      <w:r w:rsidR="00E14EDA">
        <w:rPr>
          <w:sz w:val="28"/>
          <w:szCs w:val="28"/>
        </w:rPr>
        <w:t xml:space="preserve"> due date please identify the item and provide a delivery date</w:t>
      </w:r>
      <w:r w:rsidR="009F13B6">
        <w:rPr>
          <w:sz w:val="28"/>
          <w:szCs w:val="28"/>
        </w:rPr>
        <w:t xml:space="preserve">. </w:t>
      </w:r>
      <w:r w:rsidR="00E14EDA">
        <w:rPr>
          <w:sz w:val="28"/>
          <w:szCs w:val="28"/>
        </w:rPr>
        <w:t>After the identified new date (if approved), liquidated damages would still apply for these items</w:t>
      </w:r>
      <w:r w:rsidR="009F13B6">
        <w:rPr>
          <w:sz w:val="28"/>
          <w:szCs w:val="28"/>
        </w:rPr>
        <w:t xml:space="preserve">. </w:t>
      </w:r>
      <w:r w:rsidR="00E14EDA">
        <w:rPr>
          <w:sz w:val="28"/>
          <w:szCs w:val="28"/>
        </w:rPr>
        <w:t xml:space="preserve">Failure to deliver products by August 7, </w:t>
      </w:r>
      <w:r w:rsidR="009F13B6">
        <w:rPr>
          <w:sz w:val="28"/>
          <w:szCs w:val="28"/>
        </w:rPr>
        <w:t>2026,</w:t>
      </w:r>
      <w:r w:rsidR="00E14EDA">
        <w:rPr>
          <w:sz w:val="28"/>
          <w:szCs w:val="28"/>
        </w:rPr>
        <w:t xml:space="preserve"> or on the approved delivery date will result in Loyalsock Township School District assessing liquidated damages of $50.00 per day.</w:t>
      </w:r>
    </w:p>
    <w:p w14:paraId="7B956CBF" w14:textId="2E79E1CF" w:rsidR="00E14EDA" w:rsidRDefault="00E14EDA" w:rsidP="001017B2">
      <w:pPr>
        <w:rPr>
          <w:sz w:val="28"/>
          <w:szCs w:val="28"/>
        </w:rPr>
      </w:pPr>
    </w:p>
    <w:p w14:paraId="14D896F2" w14:textId="59DDC5CA" w:rsidR="00E14EDA" w:rsidRDefault="00E14EDA" w:rsidP="001017B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Please send your prices for these items to the school district by </w:t>
      </w:r>
      <w:r w:rsidR="009F13B6">
        <w:rPr>
          <w:sz w:val="28"/>
          <w:szCs w:val="28"/>
        </w:rPr>
        <w:t>April 2</w:t>
      </w:r>
      <w:r w:rsidR="00702534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 w:rsidR="009F13B6">
        <w:rPr>
          <w:sz w:val="28"/>
          <w:szCs w:val="28"/>
        </w:rPr>
        <w:t>2026,</w:t>
      </w:r>
      <w:r>
        <w:rPr>
          <w:sz w:val="28"/>
          <w:szCs w:val="28"/>
        </w:rPr>
        <w:t xml:space="preserve"> at 12 noon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the attention of M. Daniel Egly, Business Manager.  The Board </w:t>
      </w:r>
      <w:proofErr w:type="gramStart"/>
      <w:r>
        <w:rPr>
          <w:sz w:val="28"/>
          <w:szCs w:val="28"/>
        </w:rPr>
        <w:t>of School</w:t>
      </w:r>
      <w:proofErr w:type="gramEnd"/>
      <w:r>
        <w:rPr>
          <w:sz w:val="28"/>
          <w:szCs w:val="28"/>
        </w:rPr>
        <w:t xml:space="preserve"> Directors will formally approve the awards on </w:t>
      </w:r>
      <w:r w:rsidR="00435992">
        <w:rPr>
          <w:sz w:val="28"/>
          <w:szCs w:val="28"/>
        </w:rPr>
        <w:t>May</w:t>
      </w:r>
      <w:r w:rsidR="00BA013A">
        <w:rPr>
          <w:sz w:val="28"/>
          <w:szCs w:val="28"/>
        </w:rPr>
        <w:t xml:space="preserve"> </w:t>
      </w:r>
      <w:r w:rsidR="00435992">
        <w:rPr>
          <w:sz w:val="28"/>
          <w:szCs w:val="28"/>
        </w:rPr>
        <w:t>6</w:t>
      </w:r>
      <w:r>
        <w:rPr>
          <w:sz w:val="28"/>
          <w:szCs w:val="28"/>
        </w:rPr>
        <w:t>, 202</w:t>
      </w:r>
      <w:r w:rsidR="009F13B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5CFCD34B" w14:textId="2EFEE2C2" w:rsidR="00E14EDA" w:rsidRDefault="00E14EDA" w:rsidP="001017B2">
      <w:pPr>
        <w:rPr>
          <w:sz w:val="28"/>
          <w:szCs w:val="28"/>
        </w:rPr>
      </w:pPr>
    </w:p>
    <w:p w14:paraId="034DE8DF" w14:textId="5EEB75EC" w:rsidR="00E14EDA" w:rsidRDefault="00E14EDA" w:rsidP="001017B2">
      <w:pPr>
        <w:rPr>
          <w:sz w:val="28"/>
          <w:szCs w:val="28"/>
        </w:rPr>
      </w:pPr>
    </w:p>
    <w:p w14:paraId="0A17C072" w14:textId="3DBC90CC" w:rsidR="00E14EDA" w:rsidRDefault="00E14EDA" w:rsidP="001017B2">
      <w:pPr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060BADDE" w14:textId="6A7E805E" w:rsidR="00E14EDA" w:rsidRDefault="00F1127C" w:rsidP="001017B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0F790F" wp14:editId="7C94AFF5">
            <wp:simplePos x="0" y="0"/>
            <wp:positionH relativeFrom="margin">
              <wp:align>left</wp:align>
            </wp:positionH>
            <wp:positionV relativeFrom="paragraph">
              <wp:posOffset>4142</wp:posOffset>
            </wp:positionV>
            <wp:extent cx="1860605" cy="621349"/>
            <wp:effectExtent l="0" t="0" r="6350" b="7620"/>
            <wp:wrapTight wrapText="bothSides">
              <wp:wrapPolygon edited="0">
                <wp:start x="0" y="0"/>
                <wp:lineTo x="0" y="21202"/>
                <wp:lineTo x="21453" y="21202"/>
                <wp:lineTo x="214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605" cy="62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C64C239" w14:textId="7D669840" w:rsidR="00E14EDA" w:rsidRDefault="00E14EDA" w:rsidP="001017B2">
      <w:pPr>
        <w:rPr>
          <w:sz w:val="28"/>
          <w:szCs w:val="28"/>
        </w:rPr>
      </w:pPr>
    </w:p>
    <w:p w14:paraId="2A495BB7" w14:textId="5B50468F" w:rsidR="00E14EDA" w:rsidRDefault="00E14EDA" w:rsidP="001017B2">
      <w:pPr>
        <w:rPr>
          <w:sz w:val="28"/>
          <w:szCs w:val="28"/>
        </w:rPr>
      </w:pPr>
    </w:p>
    <w:p w14:paraId="31AFC171" w14:textId="25B8F355" w:rsidR="00E14EDA" w:rsidRDefault="00E14EDA" w:rsidP="001017B2">
      <w:pPr>
        <w:rPr>
          <w:sz w:val="28"/>
          <w:szCs w:val="28"/>
        </w:rPr>
      </w:pPr>
      <w:r>
        <w:rPr>
          <w:sz w:val="28"/>
          <w:szCs w:val="28"/>
        </w:rPr>
        <w:t>M. Daniel Egly,</w:t>
      </w:r>
    </w:p>
    <w:p w14:paraId="435BBFBF" w14:textId="10B3EC17" w:rsidR="00E14EDA" w:rsidRDefault="00E14EDA" w:rsidP="001017B2">
      <w:pPr>
        <w:rPr>
          <w:sz w:val="28"/>
          <w:szCs w:val="28"/>
        </w:rPr>
      </w:pPr>
      <w:r>
        <w:rPr>
          <w:sz w:val="28"/>
          <w:szCs w:val="28"/>
        </w:rPr>
        <w:t>Business Manager</w:t>
      </w:r>
    </w:p>
    <w:p w14:paraId="6174F71C" w14:textId="5F38D552" w:rsidR="00E14EDA" w:rsidRDefault="00E14EDA" w:rsidP="001017B2">
      <w:pPr>
        <w:rPr>
          <w:sz w:val="28"/>
          <w:szCs w:val="28"/>
        </w:rPr>
      </w:pPr>
    </w:p>
    <w:p w14:paraId="225C9710" w14:textId="5DEC2C50" w:rsidR="00E14EDA" w:rsidRDefault="00E14EDA" w:rsidP="001017B2">
      <w:pPr>
        <w:rPr>
          <w:sz w:val="28"/>
          <w:szCs w:val="28"/>
        </w:rPr>
      </w:pPr>
      <w:r>
        <w:rPr>
          <w:sz w:val="28"/>
          <w:szCs w:val="28"/>
        </w:rPr>
        <w:t>Enclosure</w:t>
      </w:r>
    </w:p>
    <w:p w14:paraId="1D5525BC" w14:textId="66956BE5" w:rsidR="00E14EDA" w:rsidRDefault="00E14EDA" w:rsidP="001017B2">
      <w:pPr>
        <w:rPr>
          <w:sz w:val="28"/>
          <w:szCs w:val="28"/>
        </w:rPr>
      </w:pPr>
    </w:p>
    <w:p w14:paraId="0348740D" w14:textId="77777777" w:rsidR="00244B3C" w:rsidRDefault="00244B3C" w:rsidP="001017B2">
      <w:pPr>
        <w:rPr>
          <w:sz w:val="28"/>
          <w:szCs w:val="28"/>
        </w:rPr>
      </w:pPr>
    </w:p>
    <w:p w14:paraId="0D98D0F2" w14:textId="77777777" w:rsidR="00244B3C" w:rsidRDefault="00244B3C" w:rsidP="001017B2">
      <w:pPr>
        <w:rPr>
          <w:sz w:val="28"/>
          <w:szCs w:val="28"/>
        </w:rPr>
      </w:pPr>
    </w:p>
    <w:p w14:paraId="3A948C90" w14:textId="77777777" w:rsidR="00244B3C" w:rsidRDefault="00244B3C" w:rsidP="001017B2">
      <w:pPr>
        <w:rPr>
          <w:sz w:val="28"/>
          <w:szCs w:val="28"/>
        </w:rPr>
      </w:pPr>
    </w:p>
    <w:p w14:paraId="6FE14714" w14:textId="77777777" w:rsidR="00244B3C" w:rsidRDefault="00244B3C" w:rsidP="001017B2">
      <w:pPr>
        <w:rPr>
          <w:sz w:val="28"/>
          <w:szCs w:val="28"/>
        </w:rPr>
      </w:pPr>
    </w:p>
    <w:p w14:paraId="3070B125" w14:textId="77777777" w:rsidR="00244B3C" w:rsidRPr="00244B3C" w:rsidRDefault="00244B3C" w:rsidP="001017B2">
      <w:pPr>
        <w:rPr>
          <w:sz w:val="28"/>
          <w:szCs w:val="28"/>
        </w:rPr>
      </w:pPr>
    </w:p>
    <w:sectPr w:rsidR="00244B3C" w:rsidRPr="00244B3C" w:rsidSect="00EE33C2">
      <w:headerReference w:type="default" r:id="rId7"/>
      <w:footerReference w:type="default" r:id="rId8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6E70A" w14:textId="77777777" w:rsidR="00CA2F47" w:rsidRDefault="00CA2F47">
      <w:r>
        <w:separator/>
      </w:r>
    </w:p>
  </w:endnote>
  <w:endnote w:type="continuationSeparator" w:id="0">
    <w:p w14:paraId="67A0FB7D" w14:textId="77777777" w:rsidR="00CA2F47" w:rsidRDefault="00CA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16F4" w14:textId="77777777" w:rsidR="00ED5D0C" w:rsidRDefault="00ED5D0C">
    <w:pPr>
      <w:pStyle w:val="Footer"/>
      <w:pBdr>
        <w:top w:val="single" w:sz="8" w:space="1" w:color="auto"/>
      </w:pBdr>
      <w:jc w:val="center"/>
      <w:rPr>
        <w:b/>
        <w:bCs/>
        <w:i/>
        <w:iCs/>
        <w:sz w:val="20"/>
      </w:rPr>
    </w:pPr>
    <w:r>
      <w:rPr>
        <w:b/>
        <w:bCs/>
        <w:i/>
        <w:iCs/>
        <w:sz w:val="20"/>
      </w:rPr>
      <w:t>An Equal Opportunity Educational Institution in Compliance with Title IX and Section 504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9B0D" w14:textId="77777777" w:rsidR="00CA2F47" w:rsidRDefault="00CA2F47">
      <w:r>
        <w:separator/>
      </w:r>
    </w:p>
  </w:footnote>
  <w:footnote w:type="continuationSeparator" w:id="0">
    <w:p w14:paraId="7AFB754C" w14:textId="77777777" w:rsidR="00CA2F47" w:rsidRDefault="00CA2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678B" w14:textId="77777777" w:rsidR="001458F0" w:rsidRDefault="001458F0" w:rsidP="001458F0">
    <w:pPr>
      <w:pStyle w:val="Title"/>
      <w:rPr>
        <w:rFonts w:ascii="Times New Roman" w:hAnsi="Times New Roman"/>
        <w:sz w:val="44"/>
      </w:rPr>
    </w:pP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44"/>
          </w:rPr>
          <w:t>Loyalsock</w:t>
        </w:r>
      </w:smartTag>
      <w:r>
        <w:rPr>
          <w:rFonts w:ascii="Times New Roman" w:hAnsi="Times New Roman"/>
          <w:sz w:val="4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44"/>
          </w:rPr>
          <w:t>Township</w:t>
        </w:r>
      </w:smartTag>
      <w:r>
        <w:rPr>
          <w:rFonts w:ascii="Times New Roman" w:hAnsi="Times New Roman"/>
          <w:sz w:val="4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44"/>
          </w:rPr>
          <w:t>School District</w:t>
        </w:r>
      </w:smartTag>
    </w:smartTag>
  </w:p>
  <w:p w14:paraId="5F420A33" w14:textId="77777777" w:rsidR="001458F0" w:rsidRDefault="001458F0" w:rsidP="001458F0">
    <w:pPr>
      <w:jc w:val="center"/>
      <w:rPr>
        <w:b/>
        <w:bCs/>
        <w:i/>
        <w:iCs/>
        <w:sz w:val="28"/>
      </w:rPr>
    </w:pPr>
    <w:r>
      <w:rPr>
        <w:b/>
        <w:bCs/>
        <w:i/>
        <w:iCs/>
        <w:sz w:val="28"/>
      </w:rPr>
      <w:t>1</w:t>
    </w:r>
    <w:r w:rsidR="00412909">
      <w:rPr>
        <w:b/>
        <w:bCs/>
        <w:i/>
        <w:iCs/>
        <w:sz w:val="28"/>
      </w:rPr>
      <w:t>605</w:t>
    </w:r>
    <w:r>
      <w:rPr>
        <w:b/>
        <w:bCs/>
        <w:i/>
        <w:iCs/>
        <w:sz w:val="28"/>
      </w:rPr>
      <w:t xml:space="preserve"> </w:t>
    </w:r>
    <w:r w:rsidR="00412909">
      <w:rPr>
        <w:b/>
        <w:bCs/>
        <w:i/>
        <w:iCs/>
        <w:sz w:val="28"/>
      </w:rPr>
      <w:t>Four Mile Drive</w:t>
    </w:r>
  </w:p>
  <w:p w14:paraId="038E240B" w14:textId="77777777" w:rsidR="001458F0" w:rsidRDefault="00412909" w:rsidP="001458F0">
    <w:pPr>
      <w:pStyle w:val="Heading1"/>
      <w:rPr>
        <w:rFonts w:ascii="Times New Roman" w:hAnsi="Times New Roman"/>
        <w:sz w:val="22"/>
      </w:rPr>
    </w:pPr>
    <w:r>
      <w:rPr>
        <w:rFonts w:ascii="Times New Roman" w:hAnsi="Times New Roman"/>
        <w:sz w:val="28"/>
      </w:rPr>
      <w:t>Williamsport</w:t>
    </w:r>
    <w:r w:rsidR="001458F0">
      <w:rPr>
        <w:rFonts w:ascii="Times New Roman" w:hAnsi="Times New Roman"/>
        <w:sz w:val="28"/>
      </w:rPr>
      <w:t>, PA 177</w:t>
    </w:r>
    <w:r>
      <w:rPr>
        <w:rFonts w:ascii="Times New Roman" w:hAnsi="Times New Roman"/>
        <w:sz w:val="28"/>
      </w:rPr>
      <w:t>01</w:t>
    </w:r>
  </w:p>
  <w:p w14:paraId="7F09617B" w14:textId="77777777" w:rsidR="001458F0" w:rsidRDefault="001458F0" w:rsidP="001458F0">
    <w:pPr>
      <w:pStyle w:val="Heading3"/>
      <w:rPr>
        <w:rFonts w:ascii="Times New Roman" w:hAnsi="Times New Roman"/>
      </w:rPr>
    </w:pPr>
    <w:r>
      <w:rPr>
        <w:rFonts w:ascii="Times New Roman" w:hAnsi="Times New Roman"/>
      </w:rPr>
      <w:t>Telephone</w:t>
    </w:r>
    <w:proofErr w:type="gramStart"/>
    <w:r>
      <w:rPr>
        <w:rFonts w:ascii="Times New Roman" w:hAnsi="Times New Roman"/>
      </w:rPr>
      <w:t>:  (</w:t>
    </w:r>
    <w:proofErr w:type="gramEnd"/>
    <w:r>
      <w:rPr>
        <w:rFonts w:ascii="Times New Roman" w:hAnsi="Times New Roman"/>
      </w:rPr>
      <w:t>570) 326-6508</w:t>
    </w:r>
  </w:p>
  <w:p w14:paraId="25EDA153" w14:textId="77777777" w:rsidR="001458F0" w:rsidRDefault="001458F0" w:rsidP="001458F0">
    <w:pPr>
      <w:pStyle w:val="Heading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Fax</w:t>
    </w:r>
    <w:proofErr w:type="gramStart"/>
    <w:r>
      <w:rPr>
        <w:rFonts w:ascii="Times New Roman" w:hAnsi="Times New Roman"/>
        <w:sz w:val="24"/>
      </w:rPr>
      <w:t>:  (</w:t>
    </w:r>
    <w:proofErr w:type="gramEnd"/>
    <w:r>
      <w:rPr>
        <w:rFonts w:ascii="Times New Roman" w:hAnsi="Times New Roman"/>
        <w:sz w:val="24"/>
      </w:rPr>
      <w:t>570) 326-0770</w:t>
    </w:r>
  </w:p>
  <w:p w14:paraId="2852A786" w14:textId="77777777" w:rsidR="001458F0" w:rsidRDefault="001458F0" w:rsidP="001458F0">
    <w:pPr>
      <w:jc w:val="center"/>
      <w:rPr>
        <w:b/>
        <w:bCs/>
        <w:i/>
        <w:iCs/>
        <w:color w:val="333333"/>
        <w:sz w:val="26"/>
      </w:rPr>
    </w:pPr>
    <w:hyperlink r:id="rId1" w:history="1">
      <w:r>
        <w:rPr>
          <w:rStyle w:val="Hyperlink"/>
          <w:b/>
          <w:bCs/>
          <w:i/>
          <w:iCs/>
          <w:color w:val="333333"/>
          <w:u w:val="none"/>
        </w:rPr>
        <w:t>www.loyalsocklancers.org</w:t>
      </w:r>
    </w:hyperlink>
  </w:p>
  <w:p w14:paraId="05F18644" w14:textId="007C8C60" w:rsidR="001458F0" w:rsidRDefault="009F13B6" w:rsidP="001458F0">
    <w:pPr>
      <w:spacing w:before="120"/>
      <w:jc w:val="center"/>
      <w:rPr>
        <w:b/>
        <w:bCs/>
        <w:i/>
        <w:iCs/>
      </w:rPr>
    </w:pPr>
    <w:r>
      <w:rPr>
        <w:b/>
        <w:bCs/>
        <w:i/>
        <w:iCs/>
      </w:rPr>
      <w:t>Dr. Brooke Beiter</w:t>
    </w:r>
  </w:p>
  <w:p w14:paraId="1DB8963A" w14:textId="77777777" w:rsidR="001458F0" w:rsidRDefault="001458F0" w:rsidP="00DC1A53">
    <w:pPr>
      <w:pStyle w:val="Heading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Superintendent of</w:t>
    </w:r>
    <w:r w:rsidR="00DC1A53">
      <w:rPr>
        <w:rFonts w:ascii="Times New Roman" w:hAnsi="Times New Roman"/>
        <w:sz w:val="24"/>
      </w:rPr>
      <w:t xml:space="preserve"> Schools</w:t>
    </w:r>
  </w:p>
  <w:p w14:paraId="4D67F966" w14:textId="77777777" w:rsidR="00717AF9" w:rsidRPr="00717AF9" w:rsidRDefault="00717AF9" w:rsidP="00717AF9">
    <w:r>
      <w:t>__________________________________________________________________________________________</w:t>
    </w:r>
  </w:p>
  <w:p w14:paraId="28D79F17" w14:textId="77777777" w:rsidR="001458F0" w:rsidRDefault="001458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C1"/>
    <w:rsid w:val="000A1FD7"/>
    <w:rsid w:val="000F5657"/>
    <w:rsid w:val="001017B2"/>
    <w:rsid w:val="0013229F"/>
    <w:rsid w:val="0013517A"/>
    <w:rsid w:val="001458F0"/>
    <w:rsid w:val="00160147"/>
    <w:rsid w:val="001C4986"/>
    <w:rsid w:val="001F552C"/>
    <w:rsid w:val="00202456"/>
    <w:rsid w:val="00244B3C"/>
    <w:rsid w:val="0027203A"/>
    <w:rsid w:val="00412909"/>
    <w:rsid w:val="00435992"/>
    <w:rsid w:val="005654F9"/>
    <w:rsid w:val="00635C1B"/>
    <w:rsid w:val="00654184"/>
    <w:rsid w:val="00702534"/>
    <w:rsid w:val="00715DFC"/>
    <w:rsid w:val="00717AF9"/>
    <w:rsid w:val="00753F9E"/>
    <w:rsid w:val="007565D3"/>
    <w:rsid w:val="007C57DA"/>
    <w:rsid w:val="007E222D"/>
    <w:rsid w:val="00893103"/>
    <w:rsid w:val="00914B9C"/>
    <w:rsid w:val="00960A6A"/>
    <w:rsid w:val="00963960"/>
    <w:rsid w:val="009A74E7"/>
    <w:rsid w:val="009F039B"/>
    <w:rsid w:val="009F13B6"/>
    <w:rsid w:val="009F702E"/>
    <w:rsid w:val="00A25DA5"/>
    <w:rsid w:val="00A600AB"/>
    <w:rsid w:val="00A6105F"/>
    <w:rsid w:val="00A81567"/>
    <w:rsid w:val="00B84E28"/>
    <w:rsid w:val="00BA013A"/>
    <w:rsid w:val="00CA2F47"/>
    <w:rsid w:val="00CC48C1"/>
    <w:rsid w:val="00D0397C"/>
    <w:rsid w:val="00D13883"/>
    <w:rsid w:val="00D7358D"/>
    <w:rsid w:val="00D96C36"/>
    <w:rsid w:val="00DB0093"/>
    <w:rsid w:val="00DC1A53"/>
    <w:rsid w:val="00DE4C7A"/>
    <w:rsid w:val="00E06DBA"/>
    <w:rsid w:val="00E14EDA"/>
    <w:rsid w:val="00E437BF"/>
    <w:rsid w:val="00EC0793"/>
    <w:rsid w:val="00ED5D0C"/>
    <w:rsid w:val="00EE33C2"/>
    <w:rsid w:val="00F1127C"/>
    <w:rsid w:val="00FD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79DFCCD"/>
  <w15:chartTrackingRefBased/>
  <w15:docId w15:val="{D2604901-8BC0-44F9-ACEB-0299E9D7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alatino Linotype" w:hAnsi="Palatino Linotype"/>
      <w:b/>
      <w:bCs/>
      <w:i/>
      <w:i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Palatino Linotype" w:hAnsi="Palatino Linotype"/>
      <w:b/>
      <w:bCs/>
      <w:i/>
      <w:i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Palatino Linotype" w:hAnsi="Palatino Linotype"/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pBdr>
        <w:bottom w:val="single" w:sz="12" w:space="1" w:color="auto"/>
      </w:pBdr>
      <w:outlineLvl w:val="3"/>
    </w:pPr>
    <w:rPr>
      <w:rFonts w:ascii="Palatino Linotype" w:hAnsi="Palatino Linotype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Palatino Linotype" w:hAnsi="Palatino Linotype"/>
      <w:b/>
      <w:bCs/>
      <w:i/>
      <w:iCs/>
      <w:sz w:val="48"/>
    </w:rPr>
  </w:style>
  <w:style w:type="paragraph" w:styleId="BodyText">
    <w:name w:val="Body Text"/>
    <w:basedOn w:val="Normal"/>
    <w:pPr>
      <w:tabs>
        <w:tab w:val="right" w:pos="9180"/>
      </w:tabs>
    </w:pPr>
    <w:rPr>
      <w:rFonts w:ascii="Palatino Linotype" w:hAnsi="Palatino Linotype"/>
      <w:b/>
      <w:bCs/>
      <w:i/>
      <w:iCs/>
      <w:sz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tsd.k12.pa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chini.susan\Local%20Settings\Temporary%20Internet%20Files\OLKB5\LTSD%20LETTERHEAD%20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LTSD LETTERHEAD 2010</Template>
  <TotalTime>1</TotalTime>
  <Pages>1</Pages>
  <Words>153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Loyalalsock Township School District</vt:lpstr>
    </vt:vector>
  </TitlesOfParts>
  <Company>Loyalalsock Township School District</Company>
  <LinksUpToDate>false</LinksUpToDate>
  <CharactersWithSpaces>950</CharactersWithSpaces>
  <SharedDoc>false</SharedDoc>
  <HLinks>
    <vt:vector size="6" baseType="variant">
      <vt:variant>
        <vt:i4>4063284</vt:i4>
      </vt:variant>
      <vt:variant>
        <vt:i4>0</vt:i4>
      </vt:variant>
      <vt:variant>
        <vt:i4>0</vt:i4>
      </vt:variant>
      <vt:variant>
        <vt:i4>5</vt:i4>
      </vt:variant>
      <vt:variant>
        <vt:lpwstr>http://www.ltsd.k12.pa.us/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Loyalalsock Township School District</dc:title>
  <dc:subject/>
  <dc:creator>LTSD</dc:creator>
  <cp:keywords/>
  <cp:lastModifiedBy>Bair Vicki</cp:lastModifiedBy>
  <cp:revision>2</cp:revision>
  <cp:lastPrinted>2026-03-24T19:18:00Z</cp:lastPrinted>
  <dcterms:created xsi:type="dcterms:W3CDTF">2026-03-24T19:19:00Z</dcterms:created>
  <dcterms:modified xsi:type="dcterms:W3CDTF">2026-03-24T19:19:00Z</dcterms:modified>
</cp:coreProperties>
</file>